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2CDB" w14:textId="77777777" w:rsidR="00656436" w:rsidRPr="00D242F6" w:rsidRDefault="00000000" w:rsidP="00D242F6">
      <w:pPr>
        <w:tabs>
          <w:tab w:val="right" w:pos="8460"/>
        </w:tabs>
        <w:ind w:left="180"/>
        <w:rPr>
          <w:rFonts w:ascii="Times New Roman" w:hAnsi="Times New Roman"/>
        </w:rPr>
      </w:pPr>
      <w:r>
        <w:rPr>
          <w:rFonts w:ascii="Copperplate Gothic Light" w:hAnsi="Copperplate Gothic Light"/>
          <w:b/>
          <w:bCs/>
          <w:noProof/>
          <w:color w:val="003300"/>
          <w:sz w:val="36"/>
          <w:szCs w:val="36"/>
        </w:rPr>
        <w:pict w14:anchorId="49FB0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40" type="#_x0000_t75" alt="logo.jpg" style="position:absolute;left:0;text-align:left;margin-left:-37.65pt;margin-top:-61.35pt;width:475.6pt;height:45.7pt;z-index:-2;visibility:visible" wrapcoords="-68 0 -68 20560 21598 20560 21598 0 -68 0">
            <v:imagedata r:id="rId4" o:title="logo"/>
            <w10:wrap type="tight"/>
          </v:shape>
        </w:pict>
      </w:r>
    </w:p>
    <w:p w14:paraId="6262AF30" w14:textId="311C253B" w:rsidR="00763D32" w:rsidRPr="007F6159" w:rsidRDefault="00000000" w:rsidP="00C56D2A">
      <w:pPr>
        <w:pStyle w:val="Heading1"/>
        <w:spacing w:before="255"/>
        <w:ind w:left="-709" w:firstLine="709"/>
        <w:jc w:val="center"/>
        <w:rPr>
          <w:color w:val="1A171B"/>
        </w:rPr>
      </w:pPr>
      <w:r>
        <w:rPr>
          <w:noProof/>
          <w:color w:val="1A171B"/>
          <w:lang w:val="en-GB" w:eastAsia="en-GB"/>
        </w:rPr>
        <w:pict w14:anchorId="3EA1FF76">
          <v:line id="_x0000_s1041" style="position:absolute;left:0;text-align:left;z-index:1;mso-position-horizontal-relative:page;mso-position-vertical-relative:page" from="61.25pt,56.3pt" to="527.95pt,56.35pt" strokecolor="#4f6128" strokeweight="2pt">
            <w10:wrap anchorx="page" anchory="page"/>
          </v:line>
        </w:pict>
      </w:r>
      <w:r w:rsidR="007F6159">
        <w:rPr>
          <w:color w:val="1A171B"/>
        </w:rPr>
        <w:t>EDUCATION</w:t>
      </w:r>
      <w:r w:rsidR="00763D32">
        <w:rPr>
          <w:color w:val="1A171B"/>
        </w:rPr>
        <w:t xml:space="preserve"> </w:t>
      </w:r>
      <w:r w:rsidR="00C56D2A">
        <w:rPr>
          <w:color w:val="1A171B"/>
        </w:rPr>
        <w:t>SUPPORT</w:t>
      </w:r>
      <w:r w:rsidR="00763D32">
        <w:rPr>
          <w:color w:val="1A171B"/>
        </w:rPr>
        <w:t xml:space="preserve"> APPLICATION FORM</w:t>
      </w:r>
    </w:p>
    <w:p w14:paraId="7EE7B846" w14:textId="77777777" w:rsidR="00763D32" w:rsidRDefault="00763D32" w:rsidP="00C56D2A">
      <w:pPr>
        <w:pStyle w:val="BodyText"/>
        <w:ind w:left="-709" w:firstLine="709"/>
        <w:rPr>
          <w:sz w:val="20"/>
        </w:rPr>
      </w:pPr>
    </w:p>
    <w:p w14:paraId="1A954E97" w14:textId="77777777" w:rsidR="00763D32" w:rsidRDefault="00763D32" w:rsidP="00C56D2A">
      <w:pPr>
        <w:pStyle w:val="BodyText"/>
        <w:spacing w:before="7"/>
        <w:ind w:left="-709" w:firstLine="709"/>
        <w:rPr>
          <w:sz w:val="29"/>
        </w:rPr>
      </w:pPr>
    </w:p>
    <w:p w14:paraId="7EE3D3F0" w14:textId="2888FA10" w:rsidR="007F6159" w:rsidRDefault="007F6159" w:rsidP="00C56D2A">
      <w:pPr>
        <w:pStyle w:val="BodyText"/>
        <w:tabs>
          <w:tab w:val="left" w:pos="10645"/>
        </w:tabs>
        <w:spacing w:before="104"/>
        <w:ind w:left="-709"/>
        <w:rPr>
          <w:color w:val="1A171B"/>
          <w:u w:val="single" w:color="1A171B"/>
        </w:rPr>
      </w:pPr>
      <w:r>
        <w:rPr>
          <w:color w:val="1A171B"/>
        </w:rPr>
        <w:t>Name &amp; role of applicant</w:t>
      </w:r>
      <w:r>
        <w:rPr>
          <w:color w:val="1A171B"/>
          <w:u w:val="single" w:color="1A171B"/>
        </w:rPr>
        <w:tab/>
      </w:r>
    </w:p>
    <w:p w14:paraId="27F80117" w14:textId="77777777" w:rsidR="00C56D2A" w:rsidRDefault="00C56D2A" w:rsidP="00C56D2A">
      <w:pPr>
        <w:pStyle w:val="BodyText"/>
        <w:tabs>
          <w:tab w:val="left" w:pos="10645"/>
        </w:tabs>
        <w:spacing w:before="104"/>
        <w:ind w:left="-709"/>
        <w:rPr>
          <w:sz w:val="25"/>
        </w:rPr>
      </w:pPr>
    </w:p>
    <w:p w14:paraId="05469F25" w14:textId="77777777" w:rsidR="007F6159" w:rsidRDefault="007F6159" w:rsidP="00C56D2A">
      <w:pPr>
        <w:pStyle w:val="BodyText"/>
        <w:tabs>
          <w:tab w:val="left" w:pos="10645"/>
        </w:tabs>
        <w:spacing w:before="105"/>
        <w:ind w:left="-709"/>
      </w:pPr>
      <w:r>
        <w:rPr>
          <w:color w:val="1A171B"/>
        </w:rPr>
        <w:t xml:space="preserve">School Name and Address </w:t>
      </w:r>
      <w:r>
        <w:rPr>
          <w:color w:val="1A171B"/>
          <w:u w:val="single" w:color="1A171B"/>
        </w:rPr>
        <w:t xml:space="preserve"> </w:t>
      </w:r>
      <w:r>
        <w:rPr>
          <w:color w:val="1A171B"/>
          <w:u w:val="single" w:color="1A171B"/>
        </w:rPr>
        <w:tab/>
      </w:r>
    </w:p>
    <w:p w14:paraId="0153F2C9" w14:textId="77777777" w:rsidR="007F6159" w:rsidRDefault="007F6159" w:rsidP="00C56D2A">
      <w:pPr>
        <w:pStyle w:val="BodyText"/>
        <w:ind w:left="-709"/>
        <w:rPr>
          <w:sz w:val="20"/>
        </w:rPr>
      </w:pPr>
    </w:p>
    <w:p w14:paraId="0C95C02C" w14:textId="77777777" w:rsidR="007F6159" w:rsidRDefault="007F6159" w:rsidP="00C56D2A">
      <w:pPr>
        <w:pStyle w:val="BodyText"/>
        <w:ind w:left="-709"/>
        <w:rPr>
          <w:sz w:val="20"/>
        </w:rPr>
      </w:pPr>
    </w:p>
    <w:p w14:paraId="67F9FF78" w14:textId="77777777" w:rsidR="007F6159" w:rsidRDefault="00000000" w:rsidP="00C56D2A">
      <w:pPr>
        <w:pStyle w:val="BodyText"/>
        <w:spacing w:before="2"/>
        <w:ind w:left="-709"/>
        <w:rPr>
          <w:sz w:val="13"/>
        </w:rPr>
      </w:pPr>
      <w:r>
        <w:rPr>
          <w:noProof/>
        </w:rPr>
        <w:pict w14:anchorId="24A0703E">
          <v:line id="Straight Connector 14" o:spid="_x0000_s1042" style="position:absolute;left:0;text-align:left;z-index:-1;visibility:visible;mso-wrap-distance-left:0;mso-wrap-distance-top:-6e-5mm;mso-wrap-distance-right:0;mso-wrap-distance-bottom:-6e-5mm;mso-position-horizontal-relative:page" from="61.25pt,9.8pt" to="588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" strokecolor="#1a171b" strokeweight=".5pt">
            <w10:wrap type="topAndBottom" anchorx="page"/>
          </v:line>
        </w:pict>
      </w:r>
    </w:p>
    <w:p w14:paraId="7CCA9FBB" w14:textId="77777777" w:rsidR="007F6159" w:rsidRDefault="007F6159" w:rsidP="00C56D2A">
      <w:pPr>
        <w:pStyle w:val="BodyText"/>
        <w:spacing w:before="2"/>
        <w:ind w:left="-709"/>
      </w:pPr>
    </w:p>
    <w:p w14:paraId="045EB822" w14:textId="77777777" w:rsidR="007F6159" w:rsidRDefault="007F6159" w:rsidP="00C56D2A">
      <w:pPr>
        <w:pStyle w:val="BodyText"/>
        <w:tabs>
          <w:tab w:val="left" w:pos="10645"/>
        </w:tabs>
        <w:spacing w:before="104"/>
        <w:ind w:left="-709"/>
      </w:pPr>
      <w:r>
        <w:rPr>
          <w:color w:val="1A171B"/>
          <w:spacing w:val="-4"/>
        </w:rPr>
        <w:t xml:space="preserve">Telephone </w:t>
      </w:r>
      <w:r>
        <w:rPr>
          <w:color w:val="1A171B"/>
          <w:spacing w:val="-4"/>
          <w:u w:val="single" w:color="1A171B"/>
        </w:rPr>
        <w:t xml:space="preserve"> </w:t>
      </w:r>
      <w:r>
        <w:rPr>
          <w:color w:val="1A171B"/>
          <w:spacing w:val="-4"/>
          <w:u w:val="single" w:color="1A171B"/>
        </w:rPr>
        <w:tab/>
      </w:r>
    </w:p>
    <w:p w14:paraId="40CA92BE" w14:textId="77777777" w:rsidR="007F6159" w:rsidRDefault="007F6159" w:rsidP="00C56D2A">
      <w:pPr>
        <w:pStyle w:val="BodyText"/>
        <w:spacing w:before="6"/>
        <w:ind w:left="-709"/>
        <w:rPr>
          <w:sz w:val="25"/>
        </w:rPr>
      </w:pPr>
    </w:p>
    <w:p w14:paraId="366C6B2D" w14:textId="77777777" w:rsidR="007F6159" w:rsidRDefault="007F6159" w:rsidP="00C56D2A">
      <w:pPr>
        <w:pStyle w:val="BodyText"/>
        <w:tabs>
          <w:tab w:val="left" w:pos="10645"/>
        </w:tabs>
        <w:spacing w:before="105"/>
        <w:ind w:left="-709"/>
        <w:rPr>
          <w:color w:val="1A171B"/>
          <w:u w:val="single" w:color="1A171B"/>
        </w:rPr>
      </w:pPr>
      <w:r>
        <w:rPr>
          <w:color w:val="1A171B"/>
        </w:rPr>
        <w:t>E-mail</w:t>
      </w:r>
      <w:r>
        <w:rPr>
          <w:color w:val="1A171B"/>
          <w:spacing w:val="4"/>
        </w:rPr>
        <w:t xml:space="preserve"> </w:t>
      </w:r>
      <w:r>
        <w:rPr>
          <w:color w:val="1A171B"/>
        </w:rPr>
        <w:t>address</w:t>
      </w:r>
      <w:r>
        <w:rPr>
          <w:color w:val="1A171B"/>
          <w:spacing w:val="-1"/>
        </w:rPr>
        <w:t xml:space="preserve"> </w:t>
      </w:r>
      <w:r>
        <w:rPr>
          <w:color w:val="1A171B"/>
          <w:u w:val="single" w:color="1A171B"/>
        </w:rPr>
        <w:t xml:space="preserve"> </w:t>
      </w:r>
      <w:r>
        <w:rPr>
          <w:color w:val="1A171B"/>
          <w:u w:val="single" w:color="1A171B"/>
        </w:rPr>
        <w:tab/>
      </w:r>
    </w:p>
    <w:p w14:paraId="78586341" w14:textId="77777777" w:rsidR="007F6159" w:rsidRDefault="007F6159" w:rsidP="00C56D2A">
      <w:pPr>
        <w:pStyle w:val="BodyText"/>
        <w:tabs>
          <w:tab w:val="left" w:pos="10645"/>
        </w:tabs>
        <w:spacing w:before="105"/>
        <w:ind w:left="-709"/>
        <w:rPr>
          <w:color w:val="1A171B"/>
          <w:u w:val="single" w:color="1A171B"/>
        </w:rPr>
      </w:pPr>
    </w:p>
    <w:p w14:paraId="71E4A082" w14:textId="77777777" w:rsidR="007F6159" w:rsidRPr="00DF616A" w:rsidRDefault="007F6159" w:rsidP="00C56D2A">
      <w:pPr>
        <w:pStyle w:val="BodyText"/>
        <w:tabs>
          <w:tab w:val="left" w:pos="10645"/>
        </w:tabs>
        <w:spacing w:before="105"/>
        <w:ind w:left="-709" w:firstLine="709"/>
      </w:pPr>
      <w:r w:rsidRPr="00DF616A">
        <w:rPr>
          <w:color w:val="1A171B"/>
          <w:u w:color="1A171B"/>
        </w:rPr>
        <w:t>Date of Application</w:t>
      </w:r>
      <w:r>
        <w:rPr>
          <w:color w:val="1A171B"/>
          <w:u w:color="1A171B"/>
        </w:rPr>
        <w:t>……………………..</w:t>
      </w:r>
    </w:p>
    <w:p w14:paraId="6518986B" w14:textId="55842B96" w:rsidR="007F6159" w:rsidRDefault="007F6159" w:rsidP="00C56D2A">
      <w:pPr>
        <w:widowControl w:val="0"/>
        <w:autoSpaceDE w:val="0"/>
        <w:autoSpaceDN w:val="0"/>
        <w:spacing w:before="281"/>
        <w:ind w:left="-709"/>
        <w:outlineLvl w:val="0"/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</w:pPr>
      <w:r w:rsidRPr="007F6159"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  <w:t>Please tell us about your school and the students who attend it.</w:t>
      </w:r>
    </w:p>
    <w:p w14:paraId="4A890431" w14:textId="05729875" w:rsidR="007F6159" w:rsidRDefault="007F6159" w:rsidP="007F6159">
      <w:pPr>
        <w:widowControl w:val="0"/>
        <w:autoSpaceDE w:val="0"/>
        <w:autoSpaceDN w:val="0"/>
        <w:spacing w:before="281"/>
        <w:ind w:left="100"/>
        <w:outlineLvl w:val="0"/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</w:pPr>
    </w:p>
    <w:p w14:paraId="1340D46D" w14:textId="392216AB" w:rsidR="007F6159" w:rsidRDefault="007F6159" w:rsidP="007F6159">
      <w:pPr>
        <w:widowControl w:val="0"/>
        <w:autoSpaceDE w:val="0"/>
        <w:autoSpaceDN w:val="0"/>
        <w:spacing w:before="281"/>
        <w:ind w:left="100"/>
        <w:outlineLvl w:val="0"/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</w:pPr>
    </w:p>
    <w:p w14:paraId="16F4E749" w14:textId="77777777" w:rsidR="007F6159" w:rsidRPr="007F6159" w:rsidRDefault="007F6159" w:rsidP="007F6159">
      <w:pPr>
        <w:widowControl w:val="0"/>
        <w:autoSpaceDE w:val="0"/>
        <w:autoSpaceDN w:val="0"/>
        <w:spacing w:before="281"/>
        <w:ind w:left="100"/>
        <w:outlineLvl w:val="0"/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</w:pPr>
    </w:p>
    <w:p w14:paraId="2605B953" w14:textId="6044BC3C" w:rsidR="007F6159" w:rsidRDefault="007F6159" w:rsidP="00C56D2A">
      <w:pPr>
        <w:widowControl w:val="0"/>
        <w:autoSpaceDE w:val="0"/>
        <w:autoSpaceDN w:val="0"/>
        <w:spacing w:before="281"/>
        <w:ind w:left="-709"/>
        <w:outlineLvl w:val="0"/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</w:pPr>
      <w:r w:rsidRPr="007F6159"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  <w:t xml:space="preserve">Please tell us </w:t>
      </w:r>
      <w:r w:rsidR="00C56D2A"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  <w:t>why your children would benefit from this day.</w:t>
      </w:r>
    </w:p>
    <w:p w14:paraId="49BEEA81" w14:textId="77777777" w:rsidR="00C56D2A" w:rsidRDefault="00C56D2A" w:rsidP="007F6159">
      <w:pPr>
        <w:widowControl w:val="0"/>
        <w:autoSpaceDE w:val="0"/>
        <w:autoSpaceDN w:val="0"/>
        <w:spacing w:before="281"/>
        <w:outlineLvl w:val="0"/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</w:pPr>
    </w:p>
    <w:p w14:paraId="1F2D7EB9" w14:textId="77777777" w:rsidR="00C56D2A" w:rsidRDefault="00C56D2A" w:rsidP="007F6159">
      <w:pPr>
        <w:widowControl w:val="0"/>
        <w:autoSpaceDE w:val="0"/>
        <w:autoSpaceDN w:val="0"/>
        <w:spacing w:before="281"/>
        <w:outlineLvl w:val="0"/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</w:pPr>
    </w:p>
    <w:p w14:paraId="593D786D" w14:textId="77777777" w:rsidR="00763D32" w:rsidRDefault="00C56D2A" w:rsidP="00C56D2A">
      <w:pPr>
        <w:widowControl w:val="0"/>
        <w:autoSpaceDE w:val="0"/>
        <w:autoSpaceDN w:val="0"/>
        <w:spacing w:before="281"/>
        <w:ind w:left="-709"/>
        <w:outlineLvl w:val="0"/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  <w:t xml:space="preserve">Would you like to take a particular Year Group or a mixed age group </w:t>
      </w:r>
      <w:r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  <w:br/>
      </w:r>
      <w:r w:rsidRPr="00C56D2A">
        <w:rPr>
          <w:rFonts w:ascii="Arial" w:eastAsia="Arial" w:hAnsi="Arial" w:cs="Arial"/>
          <w:color w:val="1A171B"/>
          <w:lang w:val="en-US"/>
        </w:rPr>
        <w:t>(Years 3,4,5,&amp; 6 only)</w:t>
      </w:r>
    </w:p>
    <w:p w14:paraId="72AB6D06" w14:textId="77777777" w:rsidR="00C56D2A" w:rsidRDefault="00C56D2A" w:rsidP="00C56D2A">
      <w:pPr>
        <w:widowControl w:val="0"/>
        <w:autoSpaceDE w:val="0"/>
        <w:autoSpaceDN w:val="0"/>
        <w:spacing w:before="281"/>
        <w:outlineLvl w:val="0"/>
        <w:rPr>
          <w:rFonts w:ascii="Arial" w:eastAsia="Arial" w:hAnsi="Arial" w:cs="Arial"/>
          <w:b/>
          <w:bCs/>
          <w:color w:val="1A171B"/>
          <w:sz w:val="28"/>
          <w:szCs w:val="28"/>
          <w:lang w:val="en-US"/>
        </w:rPr>
      </w:pPr>
    </w:p>
    <w:p w14:paraId="39B7B045" w14:textId="56F214EA" w:rsidR="007F6159" w:rsidRDefault="007F6159" w:rsidP="00C56D2A">
      <w:pPr>
        <w:widowControl w:val="0"/>
        <w:autoSpaceDE w:val="0"/>
        <w:autoSpaceDN w:val="0"/>
        <w:spacing w:before="281"/>
        <w:outlineLvl w:val="0"/>
        <w:rPr>
          <w:rFonts w:ascii="Arial" w:eastAsia="Arial" w:hAnsi="Arial" w:cs="Arial"/>
          <w:sz w:val="28"/>
          <w:szCs w:val="28"/>
          <w:lang w:val="en-US"/>
        </w:rPr>
      </w:pPr>
    </w:p>
    <w:p w14:paraId="33C75E50" w14:textId="77777777" w:rsidR="00763D32" w:rsidRDefault="00763D32" w:rsidP="007F6159">
      <w:pPr>
        <w:pStyle w:val="BodyText"/>
        <w:ind w:hanging="993"/>
        <w:rPr>
          <w:sz w:val="20"/>
        </w:rPr>
      </w:pPr>
    </w:p>
    <w:p w14:paraId="05A2464B" w14:textId="77777777" w:rsidR="00C56D2A" w:rsidRDefault="00C56D2A" w:rsidP="00C56D2A">
      <w:pPr>
        <w:pStyle w:val="Heading1"/>
        <w:spacing w:before="274" w:line="249" w:lineRule="auto"/>
        <w:ind w:right="1892" w:hanging="993"/>
        <w:rPr>
          <w:color w:val="1A171B"/>
        </w:rPr>
      </w:pPr>
    </w:p>
    <w:p w14:paraId="188337DA" w14:textId="1E0A210A" w:rsidR="00763D32" w:rsidRPr="00F3144A" w:rsidRDefault="00763D32" w:rsidP="00C56D2A">
      <w:pPr>
        <w:pStyle w:val="Heading1"/>
        <w:spacing w:before="274" w:line="249" w:lineRule="auto"/>
        <w:ind w:right="1892" w:hanging="993"/>
        <w:rPr>
          <w:color w:val="1A171B"/>
        </w:rPr>
      </w:pPr>
      <w:r>
        <w:rPr>
          <w:color w:val="1A171B"/>
        </w:rPr>
        <w:t xml:space="preserve">Please </w:t>
      </w:r>
      <w:r w:rsidR="00F3144A">
        <w:rPr>
          <w:color w:val="1A171B"/>
        </w:rPr>
        <w:t>email the</w:t>
      </w:r>
      <w:r>
        <w:rPr>
          <w:color w:val="1A171B"/>
        </w:rPr>
        <w:t xml:space="preserve"> form to:</w:t>
      </w:r>
      <w:r w:rsidRPr="00763D32">
        <w:rPr>
          <w:color w:val="1A171B"/>
        </w:rPr>
        <w:t>info@lrgt.org</w:t>
      </w:r>
    </w:p>
    <w:p w14:paraId="1EB2BCA0" w14:textId="77777777" w:rsidR="00953EBB" w:rsidRDefault="00953EBB"/>
    <w:sectPr w:rsidR="00953EBB" w:rsidSect="00763D32"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0BD"/>
    <w:rsid w:val="00331F69"/>
    <w:rsid w:val="00656436"/>
    <w:rsid w:val="0071195F"/>
    <w:rsid w:val="00763D32"/>
    <w:rsid w:val="00797C9D"/>
    <w:rsid w:val="007F6159"/>
    <w:rsid w:val="00881643"/>
    <w:rsid w:val="00953EBB"/>
    <w:rsid w:val="009A7D03"/>
    <w:rsid w:val="00C56D2A"/>
    <w:rsid w:val="00C710BD"/>
    <w:rsid w:val="00CE44E9"/>
    <w:rsid w:val="00D242F6"/>
    <w:rsid w:val="00D707F8"/>
    <w:rsid w:val="00E27E49"/>
    <w:rsid w:val="00F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7447A841"/>
  <w15:chartTrackingRefBased/>
  <w15:docId w15:val="{96FB219A-4EB4-4EBE-B92B-9008547D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BD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763D32"/>
    <w:pPr>
      <w:widowControl w:val="0"/>
      <w:autoSpaceDE w:val="0"/>
      <w:autoSpaceDN w:val="0"/>
      <w:spacing w:before="81"/>
      <w:ind w:left="10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10BD"/>
    <w:rPr>
      <w:rFonts w:ascii="Arial" w:hAnsi="Arial"/>
      <w:snapToGrid w:val="0"/>
      <w:color w:val="000000"/>
    </w:rPr>
  </w:style>
  <w:style w:type="paragraph" w:customStyle="1" w:styleId="TableText">
    <w:name w:val="Table Text"/>
    <w:rsid w:val="00C710BD"/>
    <w:rPr>
      <w:rFonts w:ascii="Arial" w:hAnsi="Arial"/>
      <w:snapToGrid w:val="0"/>
      <w:color w:val="000000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763D32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rsid w:val="007F6159"/>
    <w:rPr>
      <w:rFonts w:ascii="Arial" w:hAnsi="Arial"/>
      <w:snapToGrid w:val="0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e\Application%20Data\Microsoft\Templates\form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template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Glebe House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Glebe House</dc:title>
  <dc:subject/>
  <dc:creator>Horsfield</dc:creator>
  <cp:keywords/>
  <cp:lastModifiedBy>Steve Horsfield</cp:lastModifiedBy>
  <cp:revision>3</cp:revision>
  <cp:lastPrinted>2009-10-29T13:57:00Z</cp:lastPrinted>
  <dcterms:created xsi:type="dcterms:W3CDTF">2022-03-16T09:30:00Z</dcterms:created>
  <dcterms:modified xsi:type="dcterms:W3CDTF">2024-07-19T09:51:00Z</dcterms:modified>
</cp:coreProperties>
</file>